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9FA4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035A82" w14:paraId="066A2983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159029D4" w14:textId="77777777" w:rsidR="007221F5" w:rsidRPr="00035A82" w:rsidRDefault="00B960B2" w:rsidP="00C71EF2">
            <w:pPr>
              <w:pStyle w:val="Formularname"/>
            </w:pPr>
            <w:r>
              <w:t xml:space="preserve">TISKOVÁ </w:t>
            </w:r>
            <w:r w:rsidR="00F8697E">
              <w:t>ZPRÁVA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56A155EC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67FA5C4B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31C733D9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421CDA95" w14:textId="3F1019E3" w:rsidR="007221F5" w:rsidRPr="00407FA7" w:rsidRDefault="001C5387" w:rsidP="00C71EF2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 </w:t>
            </w:r>
            <w:r w:rsidR="00132FB5">
              <w:rPr>
                <w:lang w:val="cs-CZ"/>
              </w:rPr>
              <w:t>17</w:t>
            </w:r>
            <w:r w:rsidR="00B960B2" w:rsidRPr="00407FA7">
              <w:rPr>
                <w:lang w:val="cs-CZ"/>
              </w:rPr>
              <w:t>. dubna</w:t>
            </w:r>
            <w:r w:rsidR="00025AE5" w:rsidRPr="00407FA7">
              <w:rPr>
                <w:lang w:val="cs-CZ"/>
              </w:rPr>
              <w:t xml:space="preserve"> 201</w:t>
            </w:r>
            <w:bookmarkEnd w:id="0"/>
            <w:r w:rsidR="00CF5F40">
              <w:rPr>
                <w:lang w:val="cs-CZ"/>
              </w:rPr>
              <w:t>9</w:t>
            </w:r>
          </w:p>
        </w:tc>
      </w:tr>
    </w:tbl>
    <w:p w14:paraId="0AB3A51B" w14:textId="77777777" w:rsidR="00C544C5" w:rsidRPr="00407FA7" w:rsidRDefault="00B960B2" w:rsidP="002D0113">
      <w:pPr>
        <w:pStyle w:val="Titelzeile"/>
        <w:rPr>
          <w:lang w:val="cs-CZ"/>
        </w:rPr>
      </w:pPr>
      <w:bookmarkStart w:id="1" w:name="_GoBack"/>
      <w:bookmarkEnd w:id="1"/>
      <w:r w:rsidRPr="00407FA7">
        <w:rPr>
          <w:lang w:val="cs-CZ"/>
        </w:rPr>
        <w:t xml:space="preserve">Personální </w:t>
      </w:r>
      <w:r w:rsidR="00F8697E" w:rsidRPr="00407FA7">
        <w:rPr>
          <w:lang w:val="cs-CZ"/>
        </w:rPr>
        <w:t>informace</w:t>
      </w:r>
    </w:p>
    <w:p w14:paraId="28D1B9F4" w14:textId="77777777" w:rsidR="00F419AD" w:rsidRPr="00407FA7" w:rsidRDefault="00F419AD" w:rsidP="00F419AD">
      <w:pPr>
        <w:rPr>
          <w:lang w:val="cs-CZ"/>
        </w:rPr>
      </w:pPr>
    </w:p>
    <w:p w14:paraId="10D78183" w14:textId="77777777" w:rsidR="002D0113" w:rsidRPr="00407FA7" w:rsidRDefault="00CF5F40" w:rsidP="00233D07">
      <w:pPr>
        <w:pStyle w:val="berschrift"/>
        <w:jc w:val="both"/>
        <w:rPr>
          <w:lang w:val="cs-CZ"/>
        </w:rPr>
      </w:pPr>
      <w:r>
        <w:rPr>
          <w:lang w:val="cs-CZ"/>
        </w:rPr>
        <w:t>MICHAELA NEDOROSTOVÁ JE Novou ASSET MANAžerkou V </w:t>
      </w:r>
      <w:r w:rsidR="00052494" w:rsidRPr="00407FA7">
        <w:rPr>
          <w:lang w:val="cs-CZ"/>
        </w:rPr>
        <w:t>ca iMMO</w:t>
      </w:r>
      <w:r w:rsidR="009A0EEC" w:rsidRPr="00407FA7">
        <w:rPr>
          <w:lang w:val="cs-CZ"/>
        </w:rPr>
        <w:t xml:space="preserve"> </w:t>
      </w:r>
    </w:p>
    <w:p w14:paraId="36903716" w14:textId="38FB6C89" w:rsidR="00923FA2" w:rsidRPr="00DE0D22" w:rsidRDefault="00052494" w:rsidP="00DE0D22">
      <w:pPr>
        <w:jc w:val="both"/>
        <w:rPr>
          <w:rFonts w:cs="Times New Roman"/>
          <w:lang w:val="cs-CZ"/>
        </w:rPr>
      </w:pPr>
      <w:r w:rsidRPr="00F8697E">
        <w:rPr>
          <w:lang w:val="cs-CZ"/>
        </w:rPr>
        <w:br/>
      </w:r>
      <w:r w:rsidR="00C20CDE" w:rsidRPr="00DE0D22">
        <w:rPr>
          <w:rFonts w:cs="Times New Roman"/>
          <w:lang w:val="cs-CZ"/>
        </w:rPr>
        <w:t xml:space="preserve">Michaela Nedorostová </w:t>
      </w:r>
      <w:r w:rsidR="00862E93">
        <w:rPr>
          <w:rFonts w:cs="Times New Roman"/>
          <w:lang w:val="cs-CZ"/>
        </w:rPr>
        <w:t>(</w:t>
      </w:r>
      <w:r w:rsidR="00D777E8">
        <w:rPr>
          <w:rFonts w:cs="Times New Roman"/>
          <w:lang w:val="cs-CZ"/>
        </w:rPr>
        <w:t>33</w:t>
      </w:r>
      <w:r w:rsidR="00862E93">
        <w:rPr>
          <w:rFonts w:cs="Times New Roman"/>
          <w:lang w:val="cs-CZ"/>
        </w:rPr>
        <w:t xml:space="preserve">) </w:t>
      </w:r>
      <w:r w:rsidR="00C20CDE" w:rsidRPr="00DE0D22">
        <w:rPr>
          <w:rFonts w:cs="Times New Roman"/>
          <w:lang w:val="cs-CZ"/>
        </w:rPr>
        <w:t xml:space="preserve">se připojila k pražskému týmu CA </w:t>
      </w:r>
      <w:proofErr w:type="spellStart"/>
      <w:r w:rsidR="00C20CDE" w:rsidRPr="00DE0D22">
        <w:rPr>
          <w:rFonts w:cs="Times New Roman"/>
          <w:lang w:val="cs-CZ"/>
        </w:rPr>
        <w:t>Immo</w:t>
      </w:r>
      <w:proofErr w:type="spellEnd"/>
      <w:r w:rsidR="00C20CDE" w:rsidRPr="00DE0D22">
        <w:rPr>
          <w:rFonts w:cs="Times New Roman"/>
          <w:lang w:val="cs-CZ"/>
        </w:rPr>
        <w:t xml:space="preserve"> na pozici </w:t>
      </w:r>
      <w:proofErr w:type="spellStart"/>
      <w:r w:rsidR="00C20CDE" w:rsidRPr="00DE0D22">
        <w:rPr>
          <w:rFonts w:cs="Times New Roman"/>
          <w:lang w:val="cs-CZ"/>
        </w:rPr>
        <w:t>asset</w:t>
      </w:r>
      <w:proofErr w:type="spellEnd"/>
      <w:r w:rsidR="00C20CDE" w:rsidRPr="00DE0D22">
        <w:rPr>
          <w:rFonts w:cs="Times New Roman"/>
          <w:lang w:val="cs-CZ"/>
        </w:rPr>
        <w:t xml:space="preserve"> manažerky. </w:t>
      </w:r>
      <w:r w:rsidR="004E2D87" w:rsidRPr="00DE0D22">
        <w:rPr>
          <w:rFonts w:cs="Times New Roman"/>
          <w:lang w:val="cs-CZ"/>
        </w:rPr>
        <w:t xml:space="preserve">V nové funkci bude mít </w:t>
      </w:r>
      <w:r w:rsidR="004E2D87" w:rsidRPr="00862E93">
        <w:rPr>
          <w:rFonts w:cs="Times New Roman"/>
          <w:lang w:val="cs-CZ"/>
        </w:rPr>
        <w:t>na starosti správu</w:t>
      </w:r>
      <w:r w:rsidR="002F600A" w:rsidRPr="00862E93">
        <w:rPr>
          <w:rFonts w:cs="Times New Roman"/>
          <w:lang w:val="cs-CZ"/>
        </w:rPr>
        <w:t xml:space="preserve"> </w:t>
      </w:r>
      <w:r w:rsidR="004E2D87" w:rsidRPr="00862E93">
        <w:rPr>
          <w:rFonts w:cs="Times New Roman"/>
          <w:lang w:val="cs-CZ"/>
        </w:rPr>
        <w:t xml:space="preserve">svěřeného portfolia </w:t>
      </w:r>
      <w:r w:rsidR="00923FA2" w:rsidRPr="00862E93">
        <w:rPr>
          <w:rFonts w:cs="Times New Roman"/>
          <w:lang w:val="cs-CZ"/>
        </w:rPr>
        <w:t xml:space="preserve">nemovitostí </w:t>
      </w:r>
      <w:r w:rsidR="004E2D87" w:rsidRPr="00862E93">
        <w:rPr>
          <w:rFonts w:cs="Times New Roman"/>
          <w:lang w:val="cs-CZ"/>
        </w:rPr>
        <w:t xml:space="preserve">v podobě kancelářských budov </w:t>
      </w:r>
      <w:proofErr w:type="spellStart"/>
      <w:r w:rsidR="004E2D87" w:rsidRPr="00862E93">
        <w:rPr>
          <w:rFonts w:cs="Times New Roman"/>
          <w:lang w:val="cs-CZ"/>
        </w:rPr>
        <w:t>Visionary</w:t>
      </w:r>
      <w:proofErr w:type="spellEnd"/>
      <w:r w:rsidR="004E2D87" w:rsidRPr="00862E93">
        <w:rPr>
          <w:rFonts w:cs="Times New Roman"/>
          <w:lang w:val="cs-CZ"/>
        </w:rPr>
        <w:t xml:space="preserve"> a </w:t>
      </w:r>
      <w:r w:rsidR="00862E93" w:rsidRPr="00862E93">
        <w:rPr>
          <w:rFonts w:cs="Times New Roman"/>
          <w:lang w:val="cs-CZ"/>
        </w:rPr>
        <w:t xml:space="preserve">Amazon </w:t>
      </w:r>
      <w:proofErr w:type="spellStart"/>
      <w:r w:rsidR="00862E93" w:rsidRPr="00862E93">
        <w:rPr>
          <w:rFonts w:cs="Times New Roman"/>
          <w:lang w:val="cs-CZ"/>
        </w:rPr>
        <w:t>Court</w:t>
      </w:r>
      <w:proofErr w:type="spellEnd"/>
      <w:r w:rsidR="00862E93" w:rsidRPr="00862E93">
        <w:rPr>
          <w:rFonts w:cs="Times New Roman"/>
          <w:lang w:val="cs-CZ"/>
        </w:rPr>
        <w:t xml:space="preserve"> </w:t>
      </w:r>
      <w:r w:rsidR="00923FA2" w:rsidRPr="00862E93">
        <w:rPr>
          <w:rFonts w:cs="Times New Roman"/>
          <w:lang w:val="cs-CZ"/>
        </w:rPr>
        <w:t>včetně podpory a péče o nájemce</w:t>
      </w:r>
      <w:r w:rsidR="002F600A">
        <w:rPr>
          <w:rFonts w:cs="Times New Roman"/>
          <w:lang w:val="cs-CZ"/>
        </w:rPr>
        <w:t xml:space="preserve"> a dalšího rozvoje stávajících </w:t>
      </w:r>
      <w:r w:rsidR="00C82762">
        <w:rPr>
          <w:rFonts w:cs="Times New Roman"/>
          <w:lang w:val="cs-CZ"/>
        </w:rPr>
        <w:t>objektů</w:t>
      </w:r>
      <w:r w:rsidR="002F600A">
        <w:rPr>
          <w:rFonts w:cs="Times New Roman"/>
          <w:lang w:val="cs-CZ"/>
        </w:rPr>
        <w:t xml:space="preserve"> s důrazem na nové technologie, </w:t>
      </w:r>
      <w:r w:rsidR="002F600A" w:rsidRPr="002F600A">
        <w:rPr>
          <w:rFonts w:cs="Times New Roman"/>
          <w:lang w:val="cs-CZ"/>
        </w:rPr>
        <w:t>zdravé vnitřní prostředí, komfort a flexibilitu nájemců</w:t>
      </w:r>
      <w:r w:rsidR="00923FA2" w:rsidRPr="00DE0D22">
        <w:rPr>
          <w:rFonts w:cs="Times New Roman"/>
          <w:lang w:val="cs-CZ"/>
        </w:rPr>
        <w:t xml:space="preserve">. </w:t>
      </w:r>
    </w:p>
    <w:p w14:paraId="559E1F2F" w14:textId="77777777" w:rsidR="00923FA2" w:rsidRPr="00DE0D22" w:rsidRDefault="00923FA2" w:rsidP="00DE0D22">
      <w:pPr>
        <w:jc w:val="both"/>
        <w:rPr>
          <w:rFonts w:cs="Times New Roman"/>
          <w:lang w:val="cs-CZ"/>
        </w:rPr>
      </w:pPr>
    </w:p>
    <w:p w14:paraId="2E1F1FE6" w14:textId="4F081610" w:rsidR="0003637B" w:rsidRPr="00DE0D22" w:rsidRDefault="00923FA2" w:rsidP="00DE0D22">
      <w:pPr>
        <w:jc w:val="both"/>
        <w:rPr>
          <w:rFonts w:cs="Times New Roman"/>
          <w:lang w:val="cs-CZ"/>
        </w:rPr>
      </w:pPr>
      <w:r w:rsidRPr="00DE0D22">
        <w:rPr>
          <w:rFonts w:cs="Times New Roman"/>
          <w:lang w:val="cs-CZ"/>
        </w:rPr>
        <w:t xml:space="preserve">Michaela Nedorostová </w:t>
      </w:r>
      <w:r w:rsidR="00F4329B">
        <w:rPr>
          <w:rFonts w:cs="Times New Roman"/>
          <w:lang w:val="cs-CZ"/>
        </w:rPr>
        <w:t xml:space="preserve">získala titul Master </w:t>
      </w:r>
      <w:proofErr w:type="spellStart"/>
      <w:r w:rsidR="00F4329B">
        <w:rPr>
          <w:rFonts w:cs="Times New Roman"/>
          <w:lang w:val="cs-CZ"/>
        </w:rPr>
        <w:t>of</w:t>
      </w:r>
      <w:proofErr w:type="spellEnd"/>
      <w:r w:rsidR="00F4329B">
        <w:rPr>
          <w:rFonts w:cs="Times New Roman"/>
          <w:lang w:val="cs-CZ"/>
        </w:rPr>
        <w:t xml:space="preserve"> Science se zaměřením na e</w:t>
      </w:r>
      <w:r w:rsidR="00F4329B" w:rsidRPr="00C82762">
        <w:rPr>
          <w:rFonts w:cs="Times New Roman"/>
          <w:lang w:val="cs-CZ"/>
        </w:rPr>
        <w:t>nvironmentální management</w:t>
      </w:r>
      <w:r w:rsidR="00F4329B">
        <w:rPr>
          <w:rFonts w:cs="Times New Roman"/>
          <w:lang w:val="cs-CZ"/>
        </w:rPr>
        <w:t xml:space="preserve"> na </w:t>
      </w:r>
      <w:proofErr w:type="spellStart"/>
      <w:r w:rsidR="00F4329B">
        <w:rPr>
          <w:rFonts w:cs="Times New Roman"/>
          <w:lang w:val="cs-CZ"/>
        </w:rPr>
        <w:t>Cranfield</w:t>
      </w:r>
      <w:proofErr w:type="spellEnd"/>
      <w:r w:rsidR="00F4329B">
        <w:rPr>
          <w:rFonts w:cs="Times New Roman"/>
          <w:lang w:val="cs-CZ"/>
        </w:rPr>
        <w:t xml:space="preserve"> University </w:t>
      </w:r>
      <w:proofErr w:type="spellStart"/>
      <w:r w:rsidR="00F4329B">
        <w:rPr>
          <w:rFonts w:cs="Times New Roman"/>
          <w:lang w:val="cs-CZ"/>
        </w:rPr>
        <w:t>of</w:t>
      </w:r>
      <w:proofErr w:type="spellEnd"/>
      <w:r w:rsidR="00F4329B">
        <w:rPr>
          <w:rFonts w:cs="Times New Roman"/>
          <w:lang w:val="cs-CZ"/>
        </w:rPr>
        <w:t> </w:t>
      </w:r>
      <w:proofErr w:type="spellStart"/>
      <w:r w:rsidR="00F4329B">
        <w:rPr>
          <w:rFonts w:cs="Times New Roman"/>
          <w:lang w:val="cs-CZ"/>
        </w:rPr>
        <w:t>Life</w:t>
      </w:r>
      <w:proofErr w:type="spellEnd"/>
      <w:r w:rsidR="00F4329B">
        <w:rPr>
          <w:rFonts w:cs="Times New Roman"/>
          <w:lang w:val="cs-CZ"/>
        </w:rPr>
        <w:t xml:space="preserve"> Science ve Velké Británii</w:t>
      </w:r>
      <w:r w:rsidR="00F4329B" w:rsidDel="00F4329B">
        <w:rPr>
          <w:rFonts w:cs="Times New Roman"/>
          <w:lang w:val="cs-CZ"/>
        </w:rPr>
        <w:t xml:space="preserve"> </w:t>
      </w:r>
      <w:r w:rsidR="00F4329B">
        <w:rPr>
          <w:rFonts w:cs="Times New Roman"/>
          <w:lang w:val="cs-CZ"/>
        </w:rPr>
        <w:t xml:space="preserve">a je také absolventkou magisterského studia na </w:t>
      </w:r>
      <w:r w:rsidR="00862E93">
        <w:rPr>
          <w:rFonts w:cs="Times New Roman"/>
          <w:lang w:val="cs-CZ"/>
        </w:rPr>
        <w:t>Provozně ekonomické fakultě</w:t>
      </w:r>
      <w:r w:rsidR="00862E93" w:rsidRPr="00862E93">
        <w:rPr>
          <w:rFonts w:cs="Times New Roman"/>
          <w:lang w:val="cs-CZ"/>
        </w:rPr>
        <w:t xml:space="preserve"> ČZU </w:t>
      </w:r>
      <w:r w:rsidR="00862E93">
        <w:rPr>
          <w:rFonts w:cs="Times New Roman"/>
          <w:lang w:val="cs-CZ"/>
        </w:rPr>
        <w:t>v Praze</w:t>
      </w:r>
      <w:r w:rsidR="00C82762">
        <w:rPr>
          <w:rFonts w:cs="Times New Roman"/>
          <w:lang w:val="cs-CZ"/>
        </w:rPr>
        <w:t xml:space="preserve">. </w:t>
      </w:r>
      <w:r w:rsidRPr="00DE0D22">
        <w:rPr>
          <w:rFonts w:cs="Times New Roman"/>
          <w:lang w:val="cs-CZ"/>
        </w:rPr>
        <w:t>Před nástupem do CA Immo strávila téměř osm let v</w:t>
      </w:r>
      <w:r w:rsidR="0003637B" w:rsidRPr="00DE0D22">
        <w:rPr>
          <w:rFonts w:cs="Times New Roman"/>
          <w:lang w:val="cs-CZ"/>
        </w:rPr>
        <w:t>e</w:t>
      </w:r>
      <w:r w:rsidR="007D4003">
        <w:rPr>
          <w:rFonts w:cs="Times New Roman"/>
          <w:lang w:val="cs-CZ"/>
        </w:rPr>
        <w:t> </w:t>
      </w:r>
      <w:r w:rsidRPr="00DE0D22">
        <w:rPr>
          <w:rFonts w:cs="Times New Roman"/>
          <w:lang w:val="cs-CZ"/>
        </w:rPr>
        <w:t>společnosti CBRE</w:t>
      </w:r>
      <w:r w:rsidR="0003637B" w:rsidRPr="00DE0D22">
        <w:rPr>
          <w:rFonts w:cs="Times New Roman"/>
          <w:lang w:val="cs-CZ"/>
        </w:rPr>
        <w:t>, kde</w:t>
      </w:r>
      <w:r w:rsidR="00E56EEE" w:rsidRPr="00DE0D22">
        <w:rPr>
          <w:rFonts w:cs="Times New Roman"/>
          <w:lang w:val="cs-CZ"/>
        </w:rPr>
        <w:t xml:space="preserve"> jako </w:t>
      </w:r>
      <w:proofErr w:type="spellStart"/>
      <w:r w:rsidR="00E56EEE" w:rsidRPr="00DE0D22">
        <w:rPr>
          <w:rFonts w:cs="Times New Roman"/>
          <w:lang w:val="cs-CZ"/>
        </w:rPr>
        <w:t>seniorní</w:t>
      </w:r>
      <w:proofErr w:type="spellEnd"/>
      <w:r w:rsidR="00E56EEE" w:rsidRPr="00DE0D22">
        <w:rPr>
          <w:rFonts w:cs="Times New Roman"/>
          <w:lang w:val="cs-CZ"/>
        </w:rPr>
        <w:t xml:space="preserve"> konzultantka se zaměřením na </w:t>
      </w:r>
      <w:r w:rsidR="0003637B" w:rsidRPr="00DE0D22">
        <w:rPr>
          <w:rFonts w:cs="Times New Roman"/>
          <w:lang w:val="cs-CZ"/>
        </w:rPr>
        <w:t>projektový management a</w:t>
      </w:r>
      <w:r w:rsidR="007D4003">
        <w:rPr>
          <w:rFonts w:cs="Times New Roman"/>
          <w:lang w:val="cs-CZ"/>
        </w:rPr>
        <w:t> </w:t>
      </w:r>
      <w:r w:rsidR="0003637B" w:rsidRPr="00DE0D22">
        <w:rPr>
          <w:rFonts w:cs="Times New Roman"/>
          <w:lang w:val="cs-CZ"/>
        </w:rPr>
        <w:t xml:space="preserve">koordinaci certifikačního procesu budov podle standardu BREEAM, poskytovala poradenské služby týkající se všech aspektů trhu nemovitostí. Kromě toho je </w:t>
      </w:r>
      <w:r w:rsidR="00DE0D22" w:rsidRPr="00DE0D22">
        <w:rPr>
          <w:rFonts w:cs="Times New Roman"/>
          <w:lang w:val="cs-CZ"/>
        </w:rPr>
        <w:t>již</w:t>
      </w:r>
      <w:r w:rsidR="0003637B" w:rsidRPr="00DE0D22">
        <w:rPr>
          <w:rFonts w:cs="Times New Roman"/>
          <w:lang w:val="cs-CZ"/>
        </w:rPr>
        <w:t xml:space="preserve"> dlouholetým členem představenstva </w:t>
      </w:r>
      <w:r w:rsidR="00DE0D22" w:rsidRPr="00DE0D22">
        <w:rPr>
          <w:rFonts w:cs="Times New Roman"/>
          <w:lang w:val="cs-CZ"/>
        </w:rPr>
        <w:t>neziskové organizace Česká rada pro šetrné budovy.</w:t>
      </w:r>
    </w:p>
    <w:p w14:paraId="7B177B84" w14:textId="77777777" w:rsidR="00DE0D22" w:rsidRPr="00DE0D22" w:rsidRDefault="00DE0D22" w:rsidP="00DE0D22">
      <w:pPr>
        <w:tabs>
          <w:tab w:val="left" w:pos="6270"/>
        </w:tabs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ab/>
      </w:r>
    </w:p>
    <w:p w14:paraId="4EEA634D" w14:textId="12AA358F" w:rsidR="00CF5F40" w:rsidRPr="00DE0D22" w:rsidRDefault="00CF5F40" w:rsidP="00DE0D22">
      <w:pPr>
        <w:jc w:val="both"/>
        <w:rPr>
          <w:rFonts w:cs="Times New Roman"/>
          <w:lang w:val="cs-CZ"/>
        </w:rPr>
      </w:pPr>
      <w:r w:rsidRPr="00DE0D22">
        <w:rPr>
          <w:rFonts w:cs="Times New Roman"/>
          <w:lang w:val="cs-CZ"/>
        </w:rPr>
        <w:t xml:space="preserve">Michaela Nedorostová </w:t>
      </w:r>
      <w:r w:rsidR="00DE0D22" w:rsidRPr="00DE0D22">
        <w:rPr>
          <w:rFonts w:cs="Times New Roman"/>
          <w:lang w:val="cs-CZ"/>
        </w:rPr>
        <w:t>h</w:t>
      </w:r>
      <w:r w:rsidRPr="00DE0D22">
        <w:rPr>
          <w:rFonts w:cs="Times New Roman"/>
          <w:lang w:val="cs-CZ"/>
        </w:rPr>
        <w:t xml:space="preserve">ovoří plynně </w:t>
      </w:r>
      <w:r w:rsidRPr="00C82762">
        <w:rPr>
          <w:rFonts w:cs="Times New Roman"/>
          <w:lang w:val="cs-CZ"/>
        </w:rPr>
        <w:t xml:space="preserve">anglicky a </w:t>
      </w:r>
      <w:r w:rsidR="00AB0F1C" w:rsidRPr="00C82762">
        <w:rPr>
          <w:rFonts w:cs="Times New Roman"/>
          <w:lang w:val="cs-CZ"/>
        </w:rPr>
        <w:t>německy</w:t>
      </w:r>
      <w:r w:rsidRPr="00DE0D22">
        <w:rPr>
          <w:rFonts w:cs="Times New Roman"/>
          <w:lang w:val="cs-CZ"/>
        </w:rPr>
        <w:t xml:space="preserve">. Mezi její koníčky patří </w:t>
      </w:r>
      <w:r w:rsidR="002F600A">
        <w:rPr>
          <w:rFonts w:cs="Times New Roman"/>
          <w:lang w:val="cs-CZ"/>
        </w:rPr>
        <w:t xml:space="preserve">zejména sport, cestování, hudba a </w:t>
      </w:r>
      <w:proofErr w:type="spellStart"/>
      <w:r w:rsidR="002F600A">
        <w:rPr>
          <w:rFonts w:cs="Times New Roman"/>
          <w:lang w:val="cs-CZ"/>
        </w:rPr>
        <w:t>event</w:t>
      </w:r>
      <w:proofErr w:type="spellEnd"/>
      <w:r w:rsidR="002F600A">
        <w:rPr>
          <w:rFonts w:cs="Times New Roman"/>
          <w:lang w:val="cs-CZ"/>
        </w:rPr>
        <w:t xml:space="preserve"> management</w:t>
      </w:r>
      <w:r w:rsidRPr="00DE0D22">
        <w:rPr>
          <w:rFonts w:cs="Times New Roman"/>
          <w:lang w:val="cs-CZ"/>
        </w:rPr>
        <w:t>.</w:t>
      </w:r>
    </w:p>
    <w:p w14:paraId="10F04DA1" w14:textId="1509B05B" w:rsidR="00CF5F40" w:rsidRPr="00DE0D22" w:rsidRDefault="00C82762" w:rsidP="00DE0D22">
      <w:p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br/>
      </w:r>
    </w:p>
    <w:p w14:paraId="30D8F230" w14:textId="77777777" w:rsidR="00C82762" w:rsidRPr="00DE0D22" w:rsidRDefault="00C82762" w:rsidP="00C82762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DE0D22">
        <w:rPr>
          <w:rFonts w:ascii="Times New Roman" w:hAnsi="Times New Roman" w:cs="Times New Roman"/>
          <w:b/>
          <w:i/>
          <w:lang w:val="cs-CZ"/>
        </w:rPr>
        <w:t xml:space="preserve">O společnosti CA Immo </w:t>
      </w:r>
    </w:p>
    <w:p w14:paraId="0DCFE8C4" w14:textId="77777777" w:rsidR="00C82762" w:rsidRDefault="00C82762" w:rsidP="00C82762">
      <w:pPr>
        <w:jc w:val="both"/>
        <w:rPr>
          <w:rFonts w:cs="Times New Roman"/>
          <w:i/>
          <w:lang w:val="cs-CZ"/>
        </w:rPr>
      </w:pPr>
      <w:r w:rsidRPr="00DE0D22">
        <w:rPr>
          <w:rFonts w:cs="Times New Roman"/>
          <w:i/>
          <w:lang w:val="cs-CZ"/>
        </w:rPr>
        <w:t>CA Immo se specializuje na kancelářské nemovitosti v hlavních městech střední Evropy.</w:t>
      </w:r>
      <w:r>
        <w:rPr>
          <w:rFonts w:cs="Times New Roman"/>
          <w:i/>
          <w:lang w:val="cs-CZ"/>
        </w:rPr>
        <w:t xml:space="preserve"> Společnost p</w:t>
      </w:r>
      <w:r w:rsidRPr="00DE0D22">
        <w:rPr>
          <w:rFonts w:cs="Times New Roman"/>
          <w:i/>
          <w:lang w:val="cs-CZ"/>
        </w:rPr>
        <w:t xml:space="preserve">okrývá všechny činnosti v rámci komerčních realit včetně pronájmu a </w:t>
      </w:r>
      <w:proofErr w:type="spellStart"/>
      <w:r w:rsidRPr="00DE0D22">
        <w:rPr>
          <w:rFonts w:cs="Times New Roman"/>
          <w:i/>
          <w:lang w:val="cs-CZ"/>
        </w:rPr>
        <w:t>developmentu</w:t>
      </w:r>
      <w:proofErr w:type="spellEnd"/>
      <w:r w:rsidRPr="00DE0D22">
        <w:rPr>
          <w:rFonts w:cs="Times New Roman"/>
          <w:i/>
          <w:lang w:val="cs-CZ"/>
        </w:rPr>
        <w:t xml:space="preserve"> komerčních nemovitostí s využitím svých expertních znalostí. CA</w:t>
      </w:r>
      <w:r>
        <w:rPr>
          <w:rFonts w:cs="Times New Roman"/>
          <w:i/>
          <w:lang w:val="cs-CZ"/>
        </w:rPr>
        <w:t> Immo byla založena v roce 1987, přičemž j</w:t>
      </w:r>
      <w:r w:rsidRPr="00DE0D22">
        <w:rPr>
          <w:rFonts w:cs="Times New Roman"/>
          <w:i/>
          <w:lang w:val="cs-CZ"/>
        </w:rPr>
        <w:t>e kótovaná na</w:t>
      </w:r>
      <w:r>
        <w:rPr>
          <w:rFonts w:cs="Times New Roman"/>
          <w:i/>
          <w:lang w:val="cs-CZ"/>
        </w:rPr>
        <w:t> </w:t>
      </w:r>
      <w:r w:rsidRPr="00DE0D22">
        <w:rPr>
          <w:rFonts w:cs="Times New Roman"/>
          <w:i/>
          <w:lang w:val="cs-CZ"/>
        </w:rPr>
        <w:t>vídeňské burze cenných papírů v rámci indexu ATX</w:t>
      </w:r>
      <w:r>
        <w:rPr>
          <w:rFonts w:cs="Times New Roman"/>
          <w:i/>
          <w:lang w:val="cs-CZ"/>
        </w:rPr>
        <w:t>.</w:t>
      </w:r>
    </w:p>
    <w:p w14:paraId="46CA5E0D" w14:textId="77777777" w:rsidR="00DE0D22" w:rsidRPr="00DE0D22" w:rsidRDefault="00DE0D22" w:rsidP="00DE0D22">
      <w:pPr>
        <w:jc w:val="both"/>
        <w:rPr>
          <w:rFonts w:cs="Times New Roman"/>
          <w:lang w:val="cs-CZ"/>
        </w:rPr>
      </w:pPr>
    </w:p>
    <w:p w14:paraId="5C86F170" w14:textId="77777777" w:rsidR="00CF5F40" w:rsidRDefault="00CF5F40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FE931ED" w14:textId="77777777" w:rsidR="00CC38AF" w:rsidRPr="00F05EC2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  <w:r w:rsidRPr="00F05EC2">
        <w:rPr>
          <w:rFonts w:cs="Times New Roman"/>
          <w:u w:val="single"/>
          <w:lang w:val="cs-CZ"/>
        </w:rPr>
        <w:t>Pro více informací kontaktujte</w:t>
      </w:r>
      <w:r w:rsidR="00CC38AF" w:rsidRPr="00F05EC2">
        <w:rPr>
          <w:rFonts w:cs="Times New Roman"/>
          <w:u w:val="single"/>
          <w:lang w:val="cs-CZ"/>
        </w:rPr>
        <w:t>:</w:t>
      </w:r>
    </w:p>
    <w:p w14:paraId="702D1B93" w14:textId="77777777" w:rsidR="00F05EC2" w:rsidRPr="00F05EC2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0D87C560" w14:textId="77777777" w:rsidR="00DE0D22" w:rsidRPr="00F05EC2" w:rsidRDefault="00DE0D22" w:rsidP="00DE0D22">
      <w:pPr>
        <w:spacing w:line="240" w:lineRule="auto"/>
        <w:rPr>
          <w:rFonts w:cs="Times New Roman"/>
          <w:b/>
          <w:lang w:eastAsia="cs-CZ"/>
        </w:rPr>
      </w:pPr>
      <w:proofErr w:type="spellStart"/>
      <w:r w:rsidRPr="00F05EC2">
        <w:rPr>
          <w:rFonts w:cs="Times New Roman"/>
          <w:b/>
          <w:lang w:eastAsia="cs-CZ"/>
        </w:rPr>
        <w:t>Crest</w:t>
      </w:r>
      <w:proofErr w:type="spellEnd"/>
      <w:r w:rsidRPr="00F05EC2">
        <w:rPr>
          <w:rFonts w:cs="Times New Roman"/>
          <w:b/>
          <w:lang w:eastAsia="cs-CZ"/>
        </w:rPr>
        <w:t xml:space="preserve"> Communications a. s.</w:t>
      </w:r>
    </w:p>
    <w:p w14:paraId="2CABA7CD" w14:textId="77777777" w:rsidR="00DE0D22" w:rsidRPr="00F05EC2" w:rsidRDefault="00DE0D22" w:rsidP="00DE0D2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Denisa Kolaříková</w:t>
      </w:r>
    </w:p>
    <w:p w14:paraId="50513897" w14:textId="77777777" w:rsidR="00DE0D22" w:rsidRPr="00F05EC2" w:rsidRDefault="00DE0D22" w:rsidP="00DE0D2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Account Manager</w:t>
      </w:r>
    </w:p>
    <w:p w14:paraId="56F4DFE1" w14:textId="77777777" w:rsidR="00DE0D22" w:rsidRPr="00F05EC2" w:rsidRDefault="00DE0D22" w:rsidP="00DE0D2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lastRenderedPageBreak/>
        <w:t>M: +420 731 613 606</w:t>
      </w:r>
    </w:p>
    <w:p w14:paraId="0B3DB194" w14:textId="77777777" w:rsidR="00DE0D22" w:rsidRPr="00F05EC2" w:rsidRDefault="00DE0D22" w:rsidP="00DE0D22">
      <w:pPr>
        <w:spacing w:line="240" w:lineRule="auto"/>
        <w:rPr>
          <w:rFonts w:cs="Times New Roman"/>
          <w:lang w:eastAsia="cs-CZ"/>
        </w:rPr>
      </w:pPr>
      <w:proofErr w:type="spellStart"/>
      <w:r w:rsidRPr="00F05EC2">
        <w:rPr>
          <w:rFonts w:cs="Times New Roman"/>
          <w:lang w:eastAsia="cs-CZ"/>
        </w:rPr>
        <w:t>E-mail</w:t>
      </w:r>
      <w:proofErr w:type="spellEnd"/>
      <w:r w:rsidRPr="00F05EC2">
        <w:rPr>
          <w:rFonts w:cs="Times New Roman"/>
          <w:lang w:eastAsia="cs-CZ"/>
        </w:rPr>
        <w:t xml:space="preserve">: </w:t>
      </w:r>
      <w:hyperlink r:id="rId8" w:history="1">
        <w:r w:rsidRPr="00F05EC2">
          <w:rPr>
            <w:rStyle w:val="Hypertextovodkaz"/>
            <w:rFonts w:cs="Times New Roman"/>
            <w:color w:val="0000FF"/>
            <w:lang w:eastAsia="cs-CZ"/>
          </w:rPr>
          <w:t>denisa.kolarikova@crestcom.cz</w:t>
        </w:r>
      </w:hyperlink>
    </w:p>
    <w:p w14:paraId="58D23163" w14:textId="3EEAC155" w:rsidR="00DE0D22" w:rsidRPr="00F05EC2" w:rsidRDefault="002A1586" w:rsidP="00DE0D22">
      <w:pPr>
        <w:spacing w:line="240" w:lineRule="auto"/>
        <w:rPr>
          <w:rFonts w:cs="Times New Roman"/>
          <w:lang w:eastAsia="cs-CZ"/>
        </w:rPr>
      </w:pPr>
      <w:hyperlink r:id="rId9" w:history="1">
        <w:r w:rsidR="00DE0D22" w:rsidRPr="00F05EC2">
          <w:rPr>
            <w:rStyle w:val="Hypertextovodkaz"/>
            <w:rFonts w:cs="Times New Roman"/>
            <w:color w:val="0000FF"/>
            <w:lang w:eastAsia="cs-CZ"/>
          </w:rPr>
          <w:t>www.crestcom.cz</w:t>
        </w:r>
      </w:hyperlink>
      <w:r w:rsidR="00C82762">
        <w:rPr>
          <w:rStyle w:val="Hypertextovodkaz"/>
          <w:rFonts w:cs="Times New Roman"/>
          <w:color w:val="0000FF"/>
          <w:lang w:eastAsia="cs-CZ"/>
        </w:rPr>
        <w:br/>
      </w:r>
      <w:r w:rsidR="00602DE5">
        <w:rPr>
          <w:rFonts w:cs="Times New Roman"/>
          <w:lang w:eastAsia="cs-CZ"/>
        </w:rPr>
        <w:br/>
      </w:r>
    </w:p>
    <w:p w14:paraId="12BD8CC4" w14:textId="77777777" w:rsidR="00F05EC2" w:rsidRDefault="00F05EC2" w:rsidP="00F05EC2">
      <w:pPr>
        <w:spacing w:line="240" w:lineRule="auto"/>
        <w:rPr>
          <w:rFonts w:cs="Times New Roman"/>
          <w:lang w:val="cs-CZ"/>
        </w:rPr>
      </w:pPr>
      <w:r w:rsidRPr="00F05EC2">
        <w:rPr>
          <w:rFonts w:cs="Times New Roman"/>
          <w:b/>
          <w:lang w:val="cs-CZ"/>
        </w:rPr>
        <w:t xml:space="preserve">CA </w:t>
      </w:r>
      <w:proofErr w:type="spellStart"/>
      <w:r w:rsidRPr="00F05EC2">
        <w:rPr>
          <w:rFonts w:cs="Times New Roman"/>
          <w:b/>
          <w:lang w:val="cs-CZ"/>
        </w:rPr>
        <w:t>Immo</w:t>
      </w:r>
      <w:proofErr w:type="spellEnd"/>
      <w:r w:rsidRPr="00F05EC2">
        <w:rPr>
          <w:rFonts w:cs="Times New Roman"/>
          <w:b/>
          <w:lang w:val="cs-CZ"/>
        </w:rPr>
        <w:t xml:space="preserve"> Real </w:t>
      </w:r>
      <w:proofErr w:type="spellStart"/>
      <w:r w:rsidRPr="00F05EC2">
        <w:rPr>
          <w:rFonts w:cs="Times New Roman"/>
          <w:b/>
          <w:lang w:val="cs-CZ"/>
        </w:rPr>
        <w:t>Estate</w:t>
      </w:r>
      <w:proofErr w:type="spellEnd"/>
      <w:r w:rsidRPr="00F05EC2">
        <w:rPr>
          <w:rFonts w:cs="Times New Roman"/>
          <w:b/>
          <w:lang w:val="cs-CZ"/>
        </w:rPr>
        <w:t xml:space="preserve"> Management Czech Republic s.r.o.</w:t>
      </w:r>
      <w:r w:rsidRPr="00F05EC2">
        <w:rPr>
          <w:rFonts w:cs="Times New Roman"/>
          <w:b/>
          <w:lang w:val="cs-CZ"/>
        </w:rPr>
        <w:br/>
      </w:r>
      <w:r w:rsidRPr="00F05EC2">
        <w:rPr>
          <w:rFonts w:cs="Times New Roman"/>
          <w:lang w:val="cs-CZ"/>
        </w:rPr>
        <w:t xml:space="preserve">Radek </w:t>
      </w:r>
      <w:proofErr w:type="spellStart"/>
      <w:r w:rsidRPr="00F05EC2">
        <w:rPr>
          <w:rFonts w:cs="Times New Roman"/>
          <w:lang w:val="cs-CZ"/>
        </w:rPr>
        <w:t>Poulíček</w:t>
      </w:r>
      <w:proofErr w:type="spellEnd"/>
      <w:r w:rsidRPr="00F05EC2">
        <w:rPr>
          <w:rFonts w:cs="Times New Roman"/>
          <w:lang w:val="cs-CZ"/>
        </w:rPr>
        <w:br/>
        <w:t>Leasing Management</w:t>
      </w:r>
      <w:r w:rsidRPr="00F05EC2">
        <w:rPr>
          <w:rFonts w:cs="Times New Roman"/>
          <w:lang w:val="cs-CZ"/>
        </w:rPr>
        <w:br/>
        <w:t xml:space="preserve">M: </w:t>
      </w:r>
      <w:hyperlink r:id="rId10" w:history="1">
        <w:r w:rsidRPr="00F05EC2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F05EC2">
        <w:rPr>
          <w:rFonts w:cs="Times New Roman"/>
          <w:lang w:val="cs-CZ"/>
        </w:rPr>
        <w:br/>
        <w:t xml:space="preserve">E-mail: </w:t>
      </w:r>
      <w:hyperlink r:id="rId11" w:history="1">
        <w:r w:rsidRPr="00F05EC2">
          <w:rPr>
            <w:rStyle w:val="Hypertextovodkaz"/>
            <w:rFonts w:cs="Times New Roman"/>
            <w:lang w:val="cs-CZ"/>
          </w:rPr>
          <w:t>radek.poulicek@caimmo.cz</w:t>
        </w:r>
      </w:hyperlink>
      <w:r w:rsidRPr="00F05EC2">
        <w:rPr>
          <w:rFonts w:cs="Times New Roman"/>
          <w:lang w:val="cs-CZ"/>
        </w:rPr>
        <w:br/>
      </w:r>
      <w:hyperlink r:id="rId12" w:history="1">
        <w:r w:rsidRPr="00F05EC2">
          <w:rPr>
            <w:rStyle w:val="Hypertextovodkaz"/>
            <w:rFonts w:cs="Times New Roman"/>
            <w:lang w:val="cs-CZ"/>
          </w:rPr>
          <w:t>www.caimmo.com</w:t>
        </w:r>
      </w:hyperlink>
    </w:p>
    <w:p w14:paraId="0CCE00F7" w14:textId="77777777"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14:paraId="5607BB54" w14:textId="77777777" w:rsidR="00F05EC2" w:rsidRPr="00F05EC2" w:rsidRDefault="00F05EC2" w:rsidP="00F05EC2">
      <w:pPr>
        <w:spacing w:after="200" w:line="276" w:lineRule="auto"/>
        <w:rPr>
          <w:lang w:val="cs-CZ"/>
        </w:rPr>
      </w:pPr>
    </w:p>
    <w:p w14:paraId="01AA56D1" w14:textId="77777777"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14:paraId="7ED14678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6A4FA" w14:textId="77777777" w:rsidR="002A1586" w:rsidRDefault="002A1586" w:rsidP="0022003A">
      <w:pPr>
        <w:spacing w:line="240" w:lineRule="auto"/>
      </w:pPr>
      <w:r>
        <w:separator/>
      </w:r>
    </w:p>
  </w:endnote>
  <w:endnote w:type="continuationSeparator" w:id="0">
    <w:p w14:paraId="08DCE751" w14:textId="77777777" w:rsidR="002A1586" w:rsidRDefault="002A1586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555C3F4E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A39780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69BE061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9FDB6D8" w14:textId="77777777" w:rsidR="00E45FCD" w:rsidRDefault="00E45FCD" w:rsidP="00407003"/>
      </w:tc>
    </w:tr>
    <w:tr w:rsidR="00E45FCD" w14:paraId="5DEE47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4EF56E13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88CA778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70174E6" w14:textId="77777777" w:rsidR="00E45FCD" w:rsidRDefault="00E45FCD" w:rsidP="00407003"/>
      </w:tc>
    </w:tr>
    <w:tr w:rsidR="00E45FCD" w14:paraId="60FF202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1949A3DE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920368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3D9437F" w14:textId="77777777" w:rsidR="00E45FCD" w:rsidRDefault="00E45FCD" w:rsidP="00407003"/>
      </w:tc>
    </w:tr>
  </w:tbl>
  <w:p w14:paraId="36822B4D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7219B85E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43B8084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62303BC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852F8A6" w14:textId="77777777" w:rsidR="00E45FCD" w:rsidRDefault="00E45FCD" w:rsidP="00407003"/>
      </w:tc>
    </w:tr>
    <w:tr w:rsidR="00E45FCD" w14:paraId="6E812EC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FC2D39A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503C92B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43850" w14:textId="77777777" w:rsidR="00E45FCD" w:rsidRDefault="00E45FCD" w:rsidP="00407003"/>
      </w:tc>
    </w:tr>
    <w:tr w:rsidR="00E45FCD" w14:paraId="3CCBBB6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6CEB65D9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DAF177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123FDC8" w14:textId="77777777" w:rsidR="00E45FCD" w:rsidRDefault="00E45FCD" w:rsidP="00407003"/>
      </w:tc>
    </w:tr>
  </w:tbl>
  <w:p w14:paraId="6EE1E8EF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510D" w14:textId="77777777" w:rsidR="002A1586" w:rsidRDefault="002A1586" w:rsidP="0022003A">
      <w:pPr>
        <w:spacing w:line="240" w:lineRule="auto"/>
      </w:pPr>
      <w:r>
        <w:separator/>
      </w:r>
    </w:p>
  </w:footnote>
  <w:footnote w:type="continuationSeparator" w:id="0">
    <w:p w14:paraId="5F9AB273" w14:textId="77777777" w:rsidR="002A1586" w:rsidRDefault="002A1586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195B401B" w14:textId="77777777" w:rsidTr="006A302A">
      <w:trPr>
        <w:trHeight w:val="1134"/>
      </w:trPr>
      <w:tc>
        <w:tcPr>
          <w:tcW w:w="6527" w:type="dxa"/>
        </w:tcPr>
        <w:p w14:paraId="4E1E2EB7" w14:textId="77777777" w:rsidR="00E45FCD" w:rsidRDefault="00E45FCD" w:rsidP="00407003"/>
      </w:tc>
      <w:tc>
        <w:tcPr>
          <w:tcW w:w="713" w:type="dxa"/>
        </w:tcPr>
        <w:p w14:paraId="76F30562" w14:textId="77777777" w:rsidR="00E45FCD" w:rsidRDefault="00E45FCD" w:rsidP="00407003"/>
      </w:tc>
      <w:tc>
        <w:tcPr>
          <w:tcW w:w="3250" w:type="dxa"/>
        </w:tcPr>
        <w:p w14:paraId="642277D0" w14:textId="77777777" w:rsidR="00E45FCD" w:rsidRDefault="00E45FCD" w:rsidP="00407003"/>
      </w:tc>
    </w:tr>
    <w:tr w:rsidR="00E45FCD" w14:paraId="7AF9B4CC" w14:textId="77777777" w:rsidTr="006A302A">
      <w:trPr>
        <w:trHeight w:val="624"/>
      </w:trPr>
      <w:tc>
        <w:tcPr>
          <w:tcW w:w="6527" w:type="dxa"/>
        </w:tcPr>
        <w:p w14:paraId="5CB7019B" w14:textId="3146577A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132FB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132FB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132FB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132FB5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73C5812E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BD7A316" wp14:editId="2A986A8B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0BD3F50F" w14:textId="77777777" w:rsidTr="006A302A">
      <w:trPr>
        <w:trHeight w:val="624"/>
      </w:trPr>
      <w:tc>
        <w:tcPr>
          <w:tcW w:w="6527" w:type="dxa"/>
        </w:tcPr>
        <w:p w14:paraId="5899F64F" w14:textId="77777777" w:rsidR="00E45FCD" w:rsidRDefault="00E45FCD" w:rsidP="00407003"/>
      </w:tc>
      <w:tc>
        <w:tcPr>
          <w:tcW w:w="713" w:type="dxa"/>
        </w:tcPr>
        <w:p w14:paraId="258B2CD0" w14:textId="77777777" w:rsidR="00E45FCD" w:rsidRDefault="00E45FCD" w:rsidP="00407003"/>
      </w:tc>
      <w:tc>
        <w:tcPr>
          <w:tcW w:w="3250" w:type="dxa"/>
        </w:tcPr>
        <w:p w14:paraId="6742E18E" w14:textId="77777777" w:rsidR="00E45FCD" w:rsidRDefault="00E45FCD" w:rsidP="00407003"/>
      </w:tc>
    </w:tr>
    <w:tr w:rsidR="00E45FCD" w14:paraId="14A8D220" w14:textId="77777777" w:rsidTr="006A302A">
      <w:trPr>
        <w:trHeight w:val="11624"/>
      </w:trPr>
      <w:tc>
        <w:tcPr>
          <w:tcW w:w="6527" w:type="dxa"/>
        </w:tcPr>
        <w:p w14:paraId="5D6CE636" w14:textId="77777777" w:rsidR="00E45FCD" w:rsidRDefault="00E45FCD" w:rsidP="00407003"/>
      </w:tc>
      <w:tc>
        <w:tcPr>
          <w:tcW w:w="713" w:type="dxa"/>
        </w:tcPr>
        <w:p w14:paraId="35C89470" w14:textId="77777777" w:rsidR="00E45FCD" w:rsidRDefault="00E45FCD" w:rsidP="00407003"/>
      </w:tc>
      <w:tc>
        <w:tcPr>
          <w:tcW w:w="3250" w:type="dxa"/>
        </w:tcPr>
        <w:p w14:paraId="6AF358F6" w14:textId="77777777" w:rsidR="00E45FCD" w:rsidRDefault="00E45FCD" w:rsidP="00407003"/>
      </w:tc>
    </w:tr>
  </w:tbl>
  <w:p w14:paraId="2B91D9BD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118459C" w14:textId="77777777" w:rsidTr="005D7D24">
      <w:trPr>
        <w:trHeight w:val="1134"/>
      </w:trPr>
      <w:tc>
        <w:tcPr>
          <w:tcW w:w="6492" w:type="dxa"/>
        </w:tcPr>
        <w:p w14:paraId="0A0EF55F" w14:textId="77777777" w:rsidR="00E45FCD" w:rsidRDefault="00E45FCD" w:rsidP="00407003"/>
      </w:tc>
      <w:tc>
        <w:tcPr>
          <w:tcW w:w="709" w:type="dxa"/>
        </w:tcPr>
        <w:p w14:paraId="7AE7F1A9" w14:textId="77777777" w:rsidR="00E45FCD" w:rsidRDefault="00E45FCD" w:rsidP="00407003"/>
      </w:tc>
      <w:tc>
        <w:tcPr>
          <w:tcW w:w="3232" w:type="dxa"/>
        </w:tcPr>
        <w:p w14:paraId="2F2ECA6B" w14:textId="77777777" w:rsidR="00E45FCD" w:rsidRDefault="00E45FCD" w:rsidP="00407003"/>
      </w:tc>
    </w:tr>
    <w:tr w:rsidR="00E45FCD" w14:paraId="12EA8597" w14:textId="77777777" w:rsidTr="005D7D24">
      <w:trPr>
        <w:trHeight w:val="624"/>
      </w:trPr>
      <w:tc>
        <w:tcPr>
          <w:tcW w:w="6492" w:type="dxa"/>
        </w:tcPr>
        <w:p w14:paraId="0B334A3E" w14:textId="77777777" w:rsidR="00E45FCD" w:rsidRDefault="00E45FCD" w:rsidP="00407003"/>
      </w:tc>
      <w:tc>
        <w:tcPr>
          <w:tcW w:w="709" w:type="dxa"/>
          <w:gridSpan w:val="2"/>
        </w:tcPr>
        <w:p w14:paraId="49B3D476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43C3163" wp14:editId="043F631C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63DE157C" w14:textId="77777777" w:rsidTr="002E330C">
      <w:trPr>
        <w:trHeight w:val="624"/>
      </w:trPr>
      <w:tc>
        <w:tcPr>
          <w:tcW w:w="6492" w:type="dxa"/>
        </w:tcPr>
        <w:p w14:paraId="4A13B9B6" w14:textId="77777777" w:rsidR="00E45FCD" w:rsidRDefault="00E45FCD" w:rsidP="002E330C"/>
      </w:tc>
      <w:tc>
        <w:tcPr>
          <w:tcW w:w="709" w:type="dxa"/>
        </w:tcPr>
        <w:p w14:paraId="71C85C5F" w14:textId="77777777" w:rsidR="00E45FCD" w:rsidRDefault="00E45FCD" w:rsidP="00407003"/>
      </w:tc>
      <w:tc>
        <w:tcPr>
          <w:tcW w:w="3232" w:type="dxa"/>
        </w:tcPr>
        <w:p w14:paraId="2E8C9FE0" w14:textId="77777777" w:rsidR="00E45FCD" w:rsidRDefault="00E45FCD" w:rsidP="00407003"/>
      </w:tc>
    </w:tr>
    <w:tr w:rsidR="00E45FCD" w14:paraId="0C5A8AD6" w14:textId="77777777" w:rsidTr="005D7D24">
      <w:trPr>
        <w:trHeight w:val="11624"/>
      </w:trPr>
      <w:tc>
        <w:tcPr>
          <w:tcW w:w="6492" w:type="dxa"/>
        </w:tcPr>
        <w:p w14:paraId="59EB3054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EA9F124" w14:textId="77777777" w:rsidR="00E45FCD" w:rsidRDefault="00E45FCD" w:rsidP="00407003"/>
      </w:tc>
      <w:tc>
        <w:tcPr>
          <w:tcW w:w="3232" w:type="dxa"/>
        </w:tcPr>
        <w:p w14:paraId="4894B7C3" w14:textId="77777777" w:rsidR="00E45FCD" w:rsidRDefault="00E45FCD" w:rsidP="00934959">
          <w:pPr>
            <w:pStyle w:val="Briefkopf"/>
          </w:pPr>
        </w:p>
      </w:tc>
    </w:tr>
  </w:tbl>
  <w:p w14:paraId="088CE2C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164A9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3547"/>
    <w:rsid w:val="00084FB4"/>
    <w:rsid w:val="00091631"/>
    <w:rsid w:val="00091F44"/>
    <w:rsid w:val="00093EE9"/>
    <w:rsid w:val="000A30DB"/>
    <w:rsid w:val="000A602B"/>
    <w:rsid w:val="000C2DF0"/>
    <w:rsid w:val="000C3377"/>
    <w:rsid w:val="000C4FF0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6F7"/>
    <w:rsid w:val="00131928"/>
    <w:rsid w:val="00132FB5"/>
    <w:rsid w:val="00136226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56D3"/>
    <w:rsid w:val="001B6E87"/>
    <w:rsid w:val="001C43A5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1586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600A"/>
    <w:rsid w:val="002F7614"/>
    <w:rsid w:val="003073B9"/>
    <w:rsid w:val="00313BDB"/>
    <w:rsid w:val="00314BD0"/>
    <w:rsid w:val="00325BC9"/>
    <w:rsid w:val="00333202"/>
    <w:rsid w:val="00340D59"/>
    <w:rsid w:val="00346144"/>
    <w:rsid w:val="00347121"/>
    <w:rsid w:val="00350F01"/>
    <w:rsid w:val="003542D6"/>
    <w:rsid w:val="00356A80"/>
    <w:rsid w:val="00361516"/>
    <w:rsid w:val="003642B5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E1A24"/>
    <w:rsid w:val="003E5DCB"/>
    <w:rsid w:val="003F1153"/>
    <w:rsid w:val="003F5883"/>
    <w:rsid w:val="00406BD5"/>
    <w:rsid w:val="00407003"/>
    <w:rsid w:val="00407FA7"/>
    <w:rsid w:val="00412553"/>
    <w:rsid w:val="004164EE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4A8B"/>
    <w:rsid w:val="0048536B"/>
    <w:rsid w:val="00491661"/>
    <w:rsid w:val="00491D98"/>
    <w:rsid w:val="00492F40"/>
    <w:rsid w:val="004B0D90"/>
    <w:rsid w:val="004C5D6B"/>
    <w:rsid w:val="004D7332"/>
    <w:rsid w:val="004E1A27"/>
    <w:rsid w:val="004E2D87"/>
    <w:rsid w:val="005038C0"/>
    <w:rsid w:val="00505646"/>
    <w:rsid w:val="005059EA"/>
    <w:rsid w:val="005221B0"/>
    <w:rsid w:val="00531B7B"/>
    <w:rsid w:val="00532FB3"/>
    <w:rsid w:val="00557F1C"/>
    <w:rsid w:val="00582F37"/>
    <w:rsid w:val="0058340E"/>
    <w:rsid w:val="005837B1"/>
    <w:rsid w:val="00584BFE"/>
    <w:rsid w:val="005872D2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2E5B"/>
    <w:rsid w:val="005F46E3"/>
    <w:rsid w:val="0060191F"/>
    <w:rsid w:val="00602DE5"/>
    <w:rsid w:val="006036A6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221F5"/>
    <w:rsid w:val="00723048"/>
    <w:rsid w:val="00723A05"/>
    <w:rsid w:val="007240C9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D4003"/>
    <w:rsid w:val="007D7949"/>
    <w:rsid w:val="007E06C5"/>
    <w:rsid w:val="007F18CF"/>
    <w:rsid w:val="007F5413"/>
    <w:rsid w:val="007F74A9"/>
    <w:rsid w:val="0080141C"/>
    <w:rsid w:val="00804A49"/>
    <w:rsid w:val="008057CB"/>
    <w:rsid w:val="00813541"/>
    <w:rsid w:val="008233CF"/>
    <w:rsid w:val="00836838"/>
    <w:rsid w:val="00844D39"/>
    <w:rsid w:val="008464A4"/>
    <w:rsid w:val="00850D98"/>
    <w:rsid w:val="00851A73"/>
    <w:rsid w:val="0085324C"/>
    <w:rsid w:val="00862E93"/>
    <w:rsid w:val="00864460"/>
    <w:rsid w:val="00864D58"/>
    <w:rsid w:val="00866A66"/>
    <w:rsid w:val="00870C61"/>
    <w:rsid w:val="00877541"/>
    <w:rsid w:val="00880D39"/>
    <w:rsid w:val="00882A98"/>
    <w:rsid w:val="008854F0"/>
    <w:rsid w:val="00895581"/>
    <w:rsid w:val="008A36AF"/>
    <w:rsid w:val="008A4289"/>
    <w:rsid w:val="008B3283"/>
    <w:rsid w:val="008C71D2"/>
    <w:rsid w:val="008D410E"/>
    <w:rsid w:val="008D6FCE"/>
    <w:rsid w:val="008E2AE2"/>
    <w:rsid w:val="008E4830"/>
    <w:rsid w:val="008F7B33"/>
    <w:rsid w:val="00900F43"/>
    <w:rsid w:val="00902DEA"/>
    <w:rsid w:val="0090401D"/>
    <w:rsid w:val="0090676A"/>
    <w:rsid w:val="0091564C"/>
    <w:rsid w:val="00917477"/>
    <w:rsid w:val="00923FA2"/>
    <w:rsid w:val="009241F8"/>
    <w:rsid w:val="00925FDA"/>
    <w:rsid w:val="0093322E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A02F4"/>
    <w:rsid w:val="009A0EEC"/>
    <w:rsid w:val="009A365A"/>
    <w:rsid w:val="009B7319"/>
    <w:rsid w:val="009C391A"/>
    <w:rsid w:val="009C3B70"/>
    <w:rsid w:val="009D3E4F"/>
    <w:rsid w:val="009E4557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53DB8"/>
    <w:rsid w:val="00A628EE"/>
    <w:rsid w:val="00A93EF2"/>
    <w:rsid w:val="00AA53E1"/>
    <w:rsid w:val="00AA6FB5"/>
    <w:rsid w:val="00AB0F1C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222C1"/>
    <w:rsid w:val="00B25A9F"/>
    <w:rsid w:val="00B27F31"/>
    <w:rsid w:val="00B306C2"/>
    <w:rsid w:val="00B34062"/>
    <w:rsid w:val="00B3765A"/>
    <w:rsid w:val="00B41080"/>
    <w:rsid w:val="00B64547"/>
    <w:rsid w:val="00B66C8E"/>
    <w:rsid w:val="00B75293"/>
    <w:rsid w:val="00B85EBF"/>
    <w:rsid w:val="00B873E7"/>
    <w:rsid w:val="00B9099D"/>
    <w:rsid w:val="00B960B2"/>
    <w:rsid w:val="00B969E4"/>
    <w:rsid w:val="00BA3786"/>
    <w:rsid w:val="00BA4D01"/>
    <w:rsid w:val="00BB750C"/>
    <w:rsid w:val="00BC129B"/>
    <w:rsid w:val="00BC49B0"/>
    <w:rsid w:val="00BD6A6F"/>
    <w:rsid w:val="00BE60DC"/>
    <w:rsid w:val="00BE7543"/>
    <w:rsid w:val="00BF3AB1"/>
    <w:rsid w:val="00BF51AE"/>
    <w:rsid w:val="00BF5A26"/>
    <w:rsid w:val="00C010C1"/>
    <w:rsid w:val="00C02360"/>
    <w:rsid w:val="00C106AD"/>
    <w:rsid w:val="00C20087"/>
    <w:rsid w:val="00C20CDE"/>
    <w:rsid w:val="00C27EB5"/>
    <w:rsid w:val="00C34A03"/>
    <w:rsid w:val="00C377B9"/>
    <w:rsid w:val="00C40662"/>
    <w:rsid w:val="00C524B8"/>
    <w:rsid w:val="00C5326C"/>
    <w:rsid w:val="00C544C5"/>
    <w:rsid w:val="00C6664F"/>
    <w:rsid w:val="00C66D9E"/>
    <w:rsid w:val="00C71EF2"/>
    <w:rsid w:val="00C73369"/>
    <w:rsid w:val="00C74DA5"/>
    <w:rsid w:val="00C77CA7"/>
    <w:rsid w:val="00C82762"/>
    <w:rsid w:val="00C83188"/>
    <w:rsid w:val="00C85BE3"/>
    <w:rsid w:val="00C87409"/>
    <w:rsid w:val="00C92AF6"/>
    <w:rsid w:val="00CA0693"/>
    <w:rsid w:val="00CB36AC"/>
    <w:rsid w:val="00CB3761"/>
    <w:rsid w:val="00CB54BA"/>
    <w:rsid w:val="00CB5873"/>
    <w:rsid w:val="00CB5DD5"/>
    <w:rsid w:val="00CC36BF"/>
    <w:rsid w:val="00CC38AF"/>
    <w:rsid w:val="00CC4B66"/>
    <w:rsid w:val="00CC5282"/>
    <w:rsid w:val="00CC62AB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777E8"/>
    <w:rsid w:val="00D8766C"/>
    <w:rsid w:val="00D9170D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C1031"/>
    <w:rsid w:val="00EC1201"/>
    <w:rsid w:val="00EC6D0B"/>
    <w:rsid w:val="00ED199C"/>
    <w:rsid w:val="00ED2AD8"/>
    <w:rsid w:val="00EE1357"/>
    <w:rsid w:val="00EE35FC"/>
    <w:rsid w:val="00EE58E3"/>
    <w:rsid w:val="00EE7937"/>
    <w:rsid w:val="00EF0385"/>
    <w:rsid w:val="00EF6FDA"/>
    <w:rsid w:val="00EF7EFE"/>
    <w:rsid w:val="00F04D1B"/>
    <w:rsid w:val="00F05EC2"/>
    <w:rsid w:val="00F178E3"/>
    <w:rsid w:val="00F23B7C"/>
    <w:rsid w:val="00F30B14"/>
    <w:rsid w:val="00F357C0"/>
    <w:rsid w:val="00F35AAC"/>
    <w:rsid w:val="00F419AD"/>
    <w:rsid w:val="00F4329B"/>
    <w:rsid w:val="00F44DEB"/>
    <w:rsid w:val="00F505AB"/>
    <w:rsid w:val="00F54814"/>
    <w:rsid w:val="00F6099C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E7"/>
    <w:rsid w:val="00FA1B39"/>
    <w:rsid w:val="00FA5349"/>
    <w:rsid w:val="00FA6855"/>
    <w:rsid w:val="00FA748F"/>
    <w:rsid w:val="00FB157C"/>
    <w:rsid w:val="00FB27F5"/>
    <w:rsid w:val="00FB40D3"/>
    <w:rsid w:val="00FC1475"/>
    <w:rsid w:val="00FD0D36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BC01E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dek.poulicek@caimm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+420%20739%20058%20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1335E9"/>
    <w:rsid w:val="00152135"/>
    <w:rsid w:val="0030282D"/>
    <w:rsid w:val="00315AD4"/>
    <w:rsid w:val="00396A70"/>
    <w:rsid w:val="004F5D12"/>
    <w:rsid w:val="00522617"/>
    <w:rsid w:val="005634C9"/>
    <w:rsid w:val="005F2DB9"/>
    <w:rsid w:val="007955FA"/>
    <w:rsid w:val="00887622"/>
    <w:rsid w:val="009B1F93"/>
    <w:rsid w:val="00A20588"/>
    <w:rsid w:val="00AD6082"/>
    <w:rsid w:val="00BC238D"/>
    <w:rsid w:val="00BF3810"/>
    <w:rsid w:val="00C345D8"/>
    <w:rsid w:val="00C955A2"/>
    <w:rsid w:val="00DD60F6"/>
    <w:rsid w:val="00EB7E7D"/>
    <w:rsid w:val="00F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0860-28C0-4338-BAC5-76FD62E5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2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Steinböck, Susanne</dc:creator>
  <cp:lastModifiedBy>Kolaříková, Denisa</cp:lastModifiedBy>
  <cp:revision>5</cp:revision>
  <cp:lastPrinted>2017-05-12T13:47:00Z</cp:lastPrinted>
  <dcterms:created xsi:type="dcterms:W3CDTF">2019-04-16T14:57:00Z</dcterms:created>
  <dcterms:modified xsi:type="dcterms:W3CDTF">2019-04-17T13:20:00Z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